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A" w:rsidRPr="0046003A" w:rsidRDefault="00423BBA" w:rsidP="0046003A">
      <w:pPr>
        <w:spacing w:line="34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46003A">
        <w:rPr>
          <w:rFonts w:ascii="黑体" w:eastAsia="黑体" w:hAnsi="黑体" w:cs="黑体" w:hint="eastAsia"/>
          <w:b/>
          <w:sz w:val="36"/>
          <w:szCs w:val="36"/>
        </w:rPr>
        <w:t>资格审查合格人员名单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巴哈尔古丽·麦麦提敏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图尔贡·艾麦提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玉苏甫·艾山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衣力夏提·艾尼瓦儿江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艾尔帕提·肉孜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艾力亚尔·热合曼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</w:p>
    <w:p w:rsidR="00423BBA" w:rsidRDefault="00423BBA">
      <w:pPr>
        <w:spacing w:line="3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以下人员需补交有关报名材料：</w:t>
      </w:r>
    </w:p>
    <w:p w:rsidR="00423BBA" w:rsidRDefault="00423BBA">
      <w:pPr>
        <w:spacing w:line="340" w:lineRule="exact"/>
        <w:rPr>
          <w:rFonts w:ascii="黑体" w:eastAsia="黑体" w:hAnsi="黑体" w:cs="黑体"/>
          <w:sz w:val="28"/>
          <w:szCs w:val="28"/>
        </w:rPr>
      </w:pP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娜迪拉·阿布力克木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夏米斯亚·卡米力江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齐曼古丽·伊敏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阿布拉·吐合提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娜孜热木夏甫开提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布帕旦木·吐尔洪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阿卜杜艾尼江·阿卜杜热西提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艾买提·买买提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叶尔扎提·托列吾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阿力木江·阿卜杜热伊木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牙森·阿孜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阿卜杜萨拉木·奥布力咯斯木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阿卜杜萨拉木·买买提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麦麦提艾则孜·麦提托合提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达尔汉·毛肯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杨明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孜比尔尼沙·艾尼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苏比·阿克木江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吾买尔江·阿布来提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布阿西·买买提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阿卜杜热合曼·杰力力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阿提开姆·库万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阿迪拉·依司克坦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努尔艾合麦提·艾山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亚森·赛提尼亚孜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阿卜杜热合曼·麦提肉孜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古丽孜然·亚力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喀迪尔·萨依木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阿力马斯江·阿布都热依木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买尔彦木古丽·阿不都古力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阿依谢姆·阿卜杜热伊木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古丽扎尔·阿迪力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迪丽努尔·阿布都热西提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依米丽姑丽·艾力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热娜克孜·艾力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阿力玛斯·阿不力米提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图尔贡·吐尼牙孜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再吐娜木·阿布都德尔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艾合买提·吐尔地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塔利哈尔·马合萨提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阿木再·卡地尔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咪力·波拉提别克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库丽班·托列吾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麦日派提·托乎提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艾麦尔·马木提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吾斯曼·阿比力克木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阿柯孜·巴吐尔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麦吾兰·凯赛尔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艾尼卡尔·艾力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热西旦·吾麦尔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西尔扎提·阿力甫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买买提艾孜则·斯依提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沙丽娜·穆拉提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古丽米热·吾舒尔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伊斯马依力·麦合木提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沙吉坦木·吐热合买提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奥斯曼江·库尔班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依斯马依力·艾肯木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巴里很·拜提汗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热孜亚·乃比江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艾克怕尔·艾尼瓦尔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阿迪力·吐鲁洪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穆妮热·穆合塔尔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帕哈尔丁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哈丽达·木沙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热比古·麦麦提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依斯热比力·依斯坎旦尔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巴哈尔古丽·买提卡斯木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Default="00423BBA">
      <w:pPr>
        <w:spacing w:line="3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马宁·托留</w:t>
      </w:r>
      <w:r>
        <w:rPr>
          <w:rFonts w:ascii="仿宋" w:eastAsia="仿宋" w:hAnsi="仿宋" w:cs="仿宋"/>
          <w:sz w:val="28"/>
          <w:szCs w:val="28"/>
        </w:rPr>
        <w:t xml:space="preserve">  </w:t>
      </w:r>
    </w:p>
    <w:p w:rsidR="00423BBA" w:rsidRPr="0046003A" w:rsidRDefault="00423BBA" w:rsidP="0046003A">
      <w:pPr>
        <w:spacing w:line="3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阿尔帕提古丽·斯马义</w:t>
      </w:r>
    </w:p>
    <w:sectPr w:rsidR="00423BBA" w:rsidRPr="0046003A" w:rsidSect="007E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4FBB"/>
    <w:rsid w:val="00423BBA"/>
    <w:rsid w:val="0046003A"/>
    <w:rsid w:val="00502D5A"/>
    <w:rsid w:val="00531068"/>
    <w:rsid w:val="00677619"/>
    <w:rsid w:val="007E2F96"/>
    <w:rsid w:val="007E4FBB"/>
    <w:rsid w:val="00FB22D3"/>
    <w:rsid w:val="00FF40E6"/>
    <w:rsid w:val="10D1450A"/>
    <w:rsid w:val="1B3B409F"/>
    <w:rsid w:val="2058450B"/>
    <w:rsid w:val="221162D6"/>
    <w:rsid w:val="29D84F7A"/>
    <w:rsid w:val="2DED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BB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126</Words>
  <Characters>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初审合格：</dc:title>
  <dc:subject/>
  <dc:creator>lenovo</dc:creator>
  <cp:keywords/>
  <dc:description/>
  <cp:lastModifiedBy>lianer</cp:lastModifiedBy>
  <cp:revision>3</cp:revision>
  <cp:lastPrinted>2018-01-25T08:56:00Z</cp:lastPrinted>
  <dcterms:created xsi:type="dcterms:W3CDTF">2018-01-25T10:00:00Z</dcterms:created>
  <dcterms:modified xsi:type="dcterms:W3CDTF">2018-01-25T10:21:00Z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